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DD" w:rsidRDefault="00A91EDD" w:rsidP="00DA2C81">
      <w:pPr>
        <w:spacing w:after="0"/>
        <w:jc w:val="both"/>
        <w:rPr>
          <w:rFonts w:ascii="UIBsans" w:hAnsi="UIBsans"/>
          <w:b/>
          <w:color w:val="00B050"/>
        </w:rPr>
      </w:pPr>
    </w:p>
    <w:p w:rsidR="00C10F40" w:rsidRPr="00C10F40" w:rsidRDefault="00C10F40" w:rsidP="00C10F40">
      <w:pPr>
        <w:widowControl w:val="0"/>
        <w:spacing w:after="0"/>
        <w:jc w:val="both"/>
        <w:rPr>
          <w:rFonts w:ascii="UIBsans" w:hAnsi="UIBsans"/>
          <w:sz w:val="22"/>
          <w:szCs w:val="22"/>
        </w:rPr>
      </w:pPr>
    </w:p>
    <w:p w:rsidR="00C10F40" w:rsidRPr="00C10F40" w:rsidRDefault="00C10F40" w:rsidP="00C10F40">
      <w:pPr>
        <w:widowControl w:val="0"/>
        <w:spacing w:after="0"/>
        <w:jc w:val="center"/>
        <w:rPr>
          <w:rFonts w:ascii="UIBsans" w:hAnsi="UIBsans"/>
          <w:b/>
          <w:sz w:val="22"/>
          <w:szCs w:val="22"/>
        </w:rPr>
      </w:pPr>
      <w:r w:rsidRPr="00C10F40">
        <w:rPr>
          <w:rFonts w:ascii="UIBsans" w:hAnsi="UIBsans"/>
          <w:b/>
          <w:sz w:val="22"/>
          <w:szCs w:val="22"/>
        </w:rPr>
        <w:t>ANNEX III</w:t>
      </w:r>
    </w:p>
    <w:p w:rsidR="00C10F40" w:rsidRPr="00C10F40" w:rsidRDefault="00C10F40" w:rsidP="00C10F40">
      <w:pPr>
        <w:widowControl w:val="0"/>
        <w:spacing w:after="0"/>
        <w:jc w:val="center"/>
        <w:rPr>
          <w:rFonts w:ascii="UIBsans" w:hAnsi="UIBsans"/>
          <w:b/>
          <w:sz w:val="22"/>
          <w:szCs w:val="22"/>
        </w:rPr>
      </w:pPr>
    </w:p>
    <w:p w:rsidR="00C10F40" w:rsidRPr="00C10F40" w:rsidRDefault="00C10F40" w:rsidP="00C10F40">
      <w:pPr>
        <w:widowControl w:val="0"/>
        <w:spacing w:after="0"/>
        <w:jc w:val="center"/>
        <w:rPr>
          <w:rFonts w:ascii="UIBsans" w:hAnsi="UIBsans"/>
          <w:b/>
          <w:sz w:val="22"/>
          <w:szCs w:val="22"/>
        </w:rPr>
      </w:pPr>
    </w:p>
    <w:p w:rsidR="00C10F40" w:rsidRPr="00C10F40" w:rsidRDefault="00C10F40" w:rsidP="00C10F40">
      <w:pPr>
        <w:widowControl w:val="0"/>
        <w:spacing w:after="0"/>
        <w:jc w:val="both"/>
        <w:rPr>
          <w:rFonts w:ascii="UIBsans" w:hAnsi="UIBsans"/>
          <w:b/>
          <w:sz w:val="22"/>
          <w:szCs w:val="22"/>
        </w:rPr>
      </w:pPr>
      <w:r w:rsidRPr="00C10F40">
        <w:rPr>
          <w:rFonts w:ascii="UIBsans" w:hAnsi="UIBsans"/>
          <w:b/>
          <w:sz w:val="22"/>
          <w:szCs w:val="22"/>
        </w:rPr>
        <w:t>MODEL PER A L’ESCRIT EXPLICATIU DE SOL·LICITUD DE LA BECA, aquest escrit ha d’incloure com a mínim els punts que s’indiquen a continuació:</w:t>
      </w:r>
    </w:p>
    <w:p w:rsidR="00C10F40" w:rsidRPr="00C10F40" w:rsidRDefault="00C10F40" w:rsidP="00C10F40">
      <w:pPr>
        <w:widowControl w:val="0"/>
        <w:spacing w:after="0"/>
        <w:jc w:val="both"/>
        <w:rPr>
          <w:rFonts w:ascii="UIBsans" w:hAnsi="UIBsans"/>
          <w:b/>
          <w:sz w:val="22"/>
          <w:szCs w:val="22"/>
        </w:rPr>
      </w:pPr>
    </w:p>
    <w:p w:rsidR="00C10F40" w:rsidRPr="00C10F40" w:rsidRDefault="00C10F40" w:rsidP="00C10F40">
      <w:pPr>
        <w:widowControl w:val="0"/>
        <w:spacing w:after="0"/>
        <w:jc w:val="both"/>
        <w:rPr>
          <w:rFonts w:ascii="UIBsans" w:hAnsi="UIBsans"/>
          <w:b/>
          <w:sz w:val="22"/>
          <w:szCs w:val="22"/>
        </w:rPr>
      </w:pPr>
    </w:p>
    <w:p w:rsidR="00C10F40" w:rsidRPr="00C10F40" w:rsidRDefault="00C10F40" w:rsidP="00C10F40">
      <w:pPr>
        <w:widowControl w:val="0"/>
        <w:numPr>
          <w:ilvl w:val="0"/>
          <w:numId w:val="9"/>
        </w:numPr>
        <w:spacing w:after="240"/>
        <w:ind w:left="799" w:hanging="442"/>
        <w:jc w:val="both"/>
        <w:rPr>
          <w:rFonts w:ascii="UIBsans" w:hAnsi="UIBsans"/>
          <w:sz w:val="22"/>
          <w:szCs w:val="22"/>
        </w:rPr>
      </w:pPr>
      <w:r w:rsidRPr="00C10F40">
        <w:rPr>
          <w:rFonts w:ascii="UIBsans" w:hAnsi="UIBsans"/>
          <w:sz w:val="22"/>
          <w:szCs w:val="22"/>
        </w:rPr>
        <w:t>Descripció del context geogràfic i sociocultural i de les característiques sociodemogràfiques del país on s’han de realitzar les pràctiques.</w:t>
      </w:r>
    </w:p>
    <w:p w:rsidR="00C10F40" w:rsidRPr="00C10F40" w:rsidRDefault="00C10F40" w:rsidP="00C10F40">
      <w:pPr>
        <w:widowControl w:val="0"/>
        <w:numPr>
          <w:ilvl w:val="0"/>
          <w:numId w:val="9"/>
        </w:numPr>
        <w:spacing w:after="240"/>
        <w:ind w:left="799" w:hanging="442"/>
        <w:jc w:val="both"/>
        <w:rPr>
          <w:rFonts w:ascii="UIBsans" w:hAnsi="UIBsans"/>
          <w:sz w:val="22"/>
          <w:szCs w:val="22"/>
        </w:rPr>
      </w:pPr>
      <w:r w:rsidRPr="00C10F40">
        <w:rPr>
          <w:rFonts w:ascii="UIBsans" w:hAnsi="UIBsans"/>
          <w:sz w:val="22"/>
          <w:szCs w:val="22"/>
        </w:rPr>
        <w:t>Especificació dels principals problemes del país on s’han de realitzar les pràctiques.</w:t>
      </w:r>
    </w:p>
    <w:p w:rsidR="00C10F40" w:rsidRPr="00C10F40" w:rsidRDefault="00C10F40" w:rsidP="00C10F40">
      <w:pPr>
        <w:widowControl w:val="0"/>
        <w:numPr>
          <w:ilvl w:val="0"/>
          <w:numId w:val="9"/>
        </w:numPr>
        <w:spacing w:after="240"/>
        <w:ind w:left="799" w:hanging="442"/>
        <w:jc w:val="both"/>
        <w:rPr>
          <w:rFonts w:ascii="UIBsans" w:hAnsi="UIBsans"/>
          <w:sz w:val="22"/>
          <w:szCs w:val="22"/>
        </w:rPr>
      </w:pPr>
      <w:r w:rsidRPr="00C10F40">
        <w:rPr>
          <w:rFonts w:ascii="UIBsans" w:hAnsi="UIBsans"/>
          <w:sz w:val="22"/>
          <w:szCs w:val="22"/>
        </w:rPr>
        <w:t>Especificació de les condicions sanitàries i de seguretat del país.</w:t>
      </w:r>
    </w:p>
    <w:p w:rsidR="00C10F40" w:rsidRPr="00C10F40" w:rsidRDefault="00C10F40" w:rsidP="00C10F40">
      <w:pPr>
        <w:widowControl w:val="0"/>
        <w:numPr>
          <w:ilvl w:val="0"/>
          <w:numId w:val="9"/>
        </w:numPr>
        <w:spacing w:after="240"/>
        <w:ind w:left="799" w:hanging="442"/>
        <w:jc w:val="both"/>
        <w:rPr>
          <w:rFonts w:ascii="UIBsans" w:hAnsi="UIBsans"/>
          <w:sz w:val="22"/>
          <w:szCs w:val="22"/>
        </w:rPr>
      </w:pPr>
      <w:r w:rsidRPr="00C10F40">
        <w:rPr>
          <w:rFonts w:ascii="UIBsans" w:hAnsi="UIBsans"/>
          <w:sz w:val="22"/>
          <w:szCs w:val="22"/>
        </w:rPr>
        <w:t>Explicació dels motius de sol·licitud d’aquesta beca.</w:t>
      </w:r>
    </w:p>
    <w:p w:rsidR="00C10F40" w:rsidRPr="00C10F40" w:rsidRDefault="00C10F40" w:rsidP="00C10F40">
      <w:pPr>
        <w:widowControl w:val="0"/>
        <w:numPr>
          <w:ilvl w:val="0"/>
          <w:numId w:val="9"/>
        </w:numPr>
        <w:spacing w:after="240"/>
        <w:ind w:left="799" w:hanging="442"/>
        <w:jc w:val="both"/>
        <w:rPr>
          <w:rFonts w:ascii="UIBsans" w:hAnsi="UIBsans"/>
          <w:sz w:val="22"/>
          <w:szCs w:val="22"/>
        </w:rPr>
      </w:pPr>
      <w:r w:rsidRPr="00C10F40">
        <w:rPr>
          <w:rFonts w:ascii="UIBsans" w:hAnsi="UIBsans"/>
          <w:sz w:val="22"/>
          <w:szCs w:val="22"/>
        </w:rPr>
        <w:t>Explicació de les expectatives i l’aprenentatge que s’espera assolir amb aquestes pràctiques.</w:t>
      </w:r>
      <w:r w:rsidRPr="00C10F40">
        <w:rPr>
          <w:rFonts w:ascii="UIBsans" w:hAnsi="UIBsans"/>
          <w:b/>
          <w:sz w:val="22"/>
          <w:szCs w:val="22"/>
        </w:rPr>
        <w:t xml:space="preserve"> </w:t>
      </w:r>
    </w:p>
    <w:p w:rsidR="00C10F40" w:rsidRPr="00C10F40" w:rsidRDefault="00C10F40" w:rsidP="00C10F40">
      <w:pPr>
        <w:widowControl w:val="0"/>
        <w:numPr>
          <w:ilvl w:val="0"/>
          <w:numId w:val="9"/>
        </w:numPr>
        <w:spacing w:after="240"/>
        <w:ind w:left="799" w:hanging="442"/>
        <w:jc w:val="both"/>
        <w:rPr>
          <w:rFonts w:ascii="UIBsans" w:hAnsi="UIBsans"/>
          <w:sz w:val="22"/>
          <w:szCs w:val="22"/>
        </w:rPr>
      </w:pPr>
      <w:r w:rsidRPr="00C10F40">
        <w:rPr>
          <w:rFonts w:ascii="UIBsans" w:hAnsi="UIBsans"/>
          <w:sz w:val="22"/>
          <w:szCs w:val="22"/>
        </w:rPr>
        <w:t>Explicació d’altres experiències anteriors en l’àmbit de la cooperació al desenvolupament i/o voluntariat en països del Sud.</w:t>
      </w:r>
    </w:p>
    <w:p w:rsidR="00A91EDD" w:rsidRDefault="00A91EDD" w:rsidP="00DA2C81">
      <w:pPr>
        <w:spacing w:after="0"/>
        <w:jc w:val="both"/>
        <w:rPr>
          <w:rFonts w:ascii="UIBsans" w:hAnsi="UIBsans"/>
          <w:b/>
          <w:color w:val="00B050"/>
        </w:rPr>
      </w:pPr>
    </w:p>
    <w:p w:rsidR="00A91EDD" w:rsidRDefault="00A91EDD" w:rsidP="00DA2C81">
      <w:pPr>
        <w:spacing w:after="0"/>
        <w:jc w:val="both"/>
        <w:rPr>
          <w:rFonts w:ascii="UIBsans" w:hAnsi="UIBsans"/>
          <w:b/>
          <w:color w:val="00B050"/>
        </w:rPr>
      </w:pPr>
    </w:p>
    <w:p w:rsidR="00A91EDD" w:rsidRDefault="00A91EDD" w:rsidP="00DA2C81">
      <w:pPr>
        <w:spacing w:after="0"/>
        <w:jc w:val="both"/>
        <w:rPr>
          <w:rFonts w:ascii="UIBsans" w:hAnsi="UIBsans"/>
          <w:b/>
          <w:color w:val="00B050"/>
        </w:rPr>
      </w:pPr>
    </w:p>
    <w:p w:rsidR="00A91EDD" w:rsidRPr="00A91EDD" w:rsidRDefault="00A91EDD" w:rsidP="00DA2C81">
      <w:pPr>
        <w:spacing w:after="0"/>
        <w:jc w:val="both"/>
        <w:rPr>
          <w:rFonts w:ascii="UIBsans" w:hAnsi="UIBsans"/>
          <w:szCs w:val="24"/>
          <w:vertAlign w:val="superscript"/>
        </w:rPr>
      </w:pPr>
      <w:bookmarkStart w:id="0" w:name="_GoBack"/>
      <w:bookmarkEnd w:id="0"/>
    </w:p>
    <w:sectPr w:rsidR="00A91EDD" w:rsidRPr="00A91EDD" w:rsidSect="0078253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D72" w:rsidRPr="0085060C" w:rsidRDefault="007D5D72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:rsidR="007D5D72" w:rsidRDefault="007D5D72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UIBsans"/>
    <w:panose1 w:val="00000000000000000000"/>
    <w:charset w:val="00"/>
    <w:family w:val="roman"/>
    <w:notTrueType/>
    <w:pitch w:val="default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A53" w:rsidRDefault="00E61A53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C10F4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C10F4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C10F4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C10F4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C10F4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C10F4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C10F4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C10F4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A53" w:rsidRDefault="00E61A53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A53" w:rsidRPr="00A65C6C" w:rsidRDefault="00A91EDD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A65C6C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cooperacio</w:t>
                          </w:r>
                          <w:r w:rsidRPr="00A65C6C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.</w:t>
                          </w:r>
                          <w:r w:rsidRPr="00A65C6C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:rsidR="00E61A53" w:rsidRPr="00A65C6C" w:rsidRDefault="00A91EDD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A65C6C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cooperacio</w:t>
                    </w:r>
                    <w:r w:rsidRPr="00A65C6C">
                      <w:rPr>
                        <w:rFonts w:ascii="UIBsans" w:hAnsi="UIBsans"/>
                        <w:color w:val="0065BD"/>
                        <w:szCs w:val="24"/>
                      </w:rPr>
                      <w:t>.</w:t>
                    </w:r>
                    <w:r w:rsidRPr="00A65C6C">
                      <w:rPr>
                        <w:rFonts w:ascii="UIBsans Light" w:hAnsi="UIBsans Light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D72" w:rsidRDefault="007D5D72" w:rsidP="00EC60A7">
      <w:r>
        <w:separator/>
      </w:r>
    </w:p>
  </w:footnote>
  <w:footnote w:type="continuationSeparator" w:id="0">
    <w:p w:rsidR="007D5D72" w:rsidRDefault="007D5D72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A53" w:rsidRDefault="00E61A53">
    <w:pPr>
      <w:pStyle w:val="Encabezado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val="ca-ES" w:eastAsia="ca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1A53" w:rsidRDefault="00A20D8D">
    <w:pPr>
      <w:pStyle w:val="Encabezado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DA2C81" w:rsidRPr="00DA2C81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DA2C81" w:rsidRPr="00DA2C81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A53" w:rsidRDefault="00C10F40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98176" behindDoc="0" locked="0" layoutInCell="1" allowOverlap="1" wp14:anchorId="618B99B2" wp14:editId="43941C7A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419225" cy="114300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1EDD">
      <w:rPr>
        <w:noProof/>
        <w:lang w:val="ca-ES" w:eastAsia="ca-ES"/>
      </w:rPr>
      <w:drawing>
        <wp:anchor distT="0" distB="0" distL="114300" distR="114300" simplePos="0" relativeHeight="251697152" behindDoc="0" locked="0" layoutInCell="1" allowOverlap="1" wp14:anchorId="2174CBCF" wp14:editId="18BB91AE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872800" cy="666000"/>
          <wp:effectExtent l="0" t="0" r="3810" b="127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operació_OCDS_trace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ED06CA4" wp14:editId="4CE4C4C4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E6016F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003615"/>
    <w:multiLevelType w:val="hybridMultilevel"/>
    <w:tmpl w:val="DF2AE948"/>
    <w:lvl w:ilvl="0" w:tplc="FFFFFFFF">
      <w:start w:val="1"/>
      <w:numFmt w:val="decimal"/>
      <w:lvlText w:val="%1."/>
      <w:lvlJc w:val="left"/>
      <w:pPr>
        <w:tabs>
          <w:tab w:val="num" w:pos="800"/>
        </w:tabs>
        <w:ind w:left="800" w:hanging="4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11457"/>
    <w:rsid w:val="00121B3B"/>
    <w:rsid w:val="0019797D"/>
    <w:rsid w:val="001A50AE"/>
    <w:rsid w:val="0023242E"/>
    <w:rsid w:val="0026629A"/>
    <w:rsid w:val="002C06F5"/>
    <w:rsid w:val="002C4DF0"/>
    <w:rsid w:val="0038145D"/>
    <w:rsid w:val="003A340C"/>
    <w:rsid w:val="00431FEC"/>
    <w:rsid w:val="00472D14"/>
    <w:rsid w:val="004830AD"/>
    <w:rsid w:val="0049426F"/>
    <w:rsid w:val="0052237B"/>
    <w:rsid w:val="005969B4"/>
    <w:rsid w:val="005B4324"/>
    <w:rsid w:val="005C3B84"/>
    <w:rsid w:val="005F44AD"/>
    <w:rsid w:val="00642DCA"/>
    <w:rsid w:val="006A4677"/>
    <w:rsid w:val="006E2515"/>
    <w:rsid w:val="006F048F"/>
    <w:rsid w:val="00762DA3"/>
    <w:rsid w:val="00782531"/>
    <w:rsid w:val="007C4DBD"/>
    <w:rsid w:val="007D5D72"/>
    <w:rsid w:val="008056FE"/>
    <w:rsid w:val="00814A21"/>
    <w:rsid w:val="00821A66"/>
    <w:rsid w:val="0085060C"/>
    <w:rsid w:val="00853D32"/>
    <w:rsid w:val="0087295D"/>
    <w:rsid w:val="008F4A38"/>
    <w:rsid w:val="009152F4"/>
    <w:rsid w:val="009443B6"/>
    <w:rsid w:val="00977E23"/>
    <w:rsid w:val="009D656A"/>
    <w:rsid w:val="00A20D8D"/>
    <w:rsid w:val="00A22A0A"/>
    <w:rsid w:val="00A65C6C"/>
    <w:rsid w:val="00A8499B"/>
    <w:rsid w:val="00A8681B"/>
    <w:rsid w:val="00A91EDD"/>
    <w:rsid w:val="00AF0FCA"/>
    <w:rsid w:val="00B02EAF"/>
    <w:rsid w:val="00B42766"/>
    <w:rsid w:val="00BB317C"/>
    <w:rsid w:val="00BC5A29"/>
    <w:rsid w:val="00BE2266"/>
    <w:rsid w:val="00BF020A"/>
    <w:rsid w:val="00C10F40"/>
    <w:rsid w:val="00C60B14"/>
    <w:rsid w:val="00CA7F79"/>
    <w:rsid w:val="00CB38F1"/>
    <w:rsid w:val="00CF0119"/>
    <w:rsid w:val="00D47A92"/>
    <w:rsid w:val="00D734AD"/>
    <w:rsid w:val="00DA2C81"/>
    <w:rsid w:val="00DB059B"/>
    <w:rsid w:val="00DD5B18"/>
    <w:rsid w:val="00DF2ABD"/>
    <w:rsid w:val="00E61A53"/>
    <w:rsid w:val="00E8504D"/>
    <w:rsid w:val="00EC60A7"/>
    <w:rsid w:val="00EE30DB"/>
    <w:rsid w:val="00EE6911"/>
    <w:rsid w:val="00EF2B95"/>
    <w:rsid w:val="00F14DCE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A6620-1391-4407-9C53-995DCBBE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183BCC24.dotm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Daniel Héctor Gómez Servera</cp:lastModifiedBy>
  <cp:revision>3</cp:revision>
  <cp:lastPrinted>2021-09-17T13:54:00Z</cp:lastPrinted>
  <dcterms:created xsi:type="dcterms:W3CDTF">2021-09-22T10:44:00Z</dcterms:created>
  <dcterms:modified xsi:type="dcterms:W3CDTF">2022-10-06T08:04:00Z</dcterms:modified>
</cp:coreProperties>
</file>